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FC25" w14:textId="77777777" w:rsidR="00B972A9" w:rsidRDefault="009027FC">
      <w:pPr>
        <w:pStyle w:val="Titre"/>
        <w:rPr>
          <w:rFonts w:ascii="Calibri" w:hAnsi="Calibri" w:cs="Calibri"/>
          <w:sz w:val="44"/>
          <w:u w:val="none"/>
        </w:rPr>
      </w:pPr>
      <w:r>
        <w:rPr>
          <w:rFonts w:ascii="Calibri" w:hAnsi="Calibri" w:cs="Calibri"/>
          <w:sz w:val="44"/>
          <w:u w:val="none"/>
        </w:rPr>
        <w:t>DECLARATION DE CANDIDATURE</w:t>
      </w:r>
    </w:p>
    <w:p w14:paraId="709BDBD9" w14:textId="77777777" w:rsidR="00B972A9" w:rsidRDefault="009027FC">
      <w:pPr>
        <w:pStyle w:val="Titre"/>
        <w:rPr>
          <w:rFonts w:ascii="Calibri" w:hAnsi="Calibri" w:cs="Calibri"/>
          <w:sz w:val="44"/>
          <w:u w:val="none"/>
        </w:rPr>
      </w:pPr>
      <w:r>
        <w:rPr>
          <w:rFonts w:ascii="Calibri" w:hAnsi="Calibri" w:cs="Calibri"/>
          <w:sz w:val="44"/>
          <w:u w:val="none"/>
        </w:rPr>
        <w:t>Prix de la Solidarité 2023</w:t>
      </w:r>
    </w:p>
    <w:p w14:paraId="264E0DD1" w14:textId="77777777" w:rsidR="00B972A9" w:rsidRDefault="00B972A9">
      <w:pPr>
        <w:pStyle w:val="Titre"/>
        <w:rPr>
          <w:rFonts w:ascii="Calibri" w:hAnsi="Calibri" w:cs="Calibri"/>
        </w:rPr>
      </w:pPr>
    </w:p>
    <w:p w14:paraId="1B74D9AE" w14:textId="77777777" w:rsidR="00B972A9" w:rsidRDefault="009027FC">
      <w:pPr>
        <w:numPr>
          <w:ilvl w:val="0"/>
          <w:numId w:val="1"/>
        </w:numPr>
        <w:tabs>
          <w:tab w:val="left" w:pos="0"/>
        </w:tabs>
        <w:spacing w:after="120"/>
        <w:ind w:left="0" w:hanging="53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 Candidat</w:t>
      </w:r>
    </w:p>
    <w:p w14:paraId="6CCF9803" w14:textId="77777777" w:rsidR="00B972A9" w:rsidRDefault="00B972A9">
      <w:pPr>
        <w:ind w:left="-851"/>
        <w:rPr>
          <w:rFonts w:ascii="Calibri" w:hAnsi="Calibri" w:cs="Calibri"/>
          <w:b/>
          <w:i/>
          <w:szCs w:val="24"/>
        </w:rPr>
      </w:pPr>
    </w:p>
    <w:p w14:paraId="7307A6F2" w14:textId="77777777" w:rsidR="00B972A9" w:rsidRDefault="009027FC">
      <w:pPr>
        <w:spacing w:after="120"/>
        <w:ind w:left="-851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Coordonnées</w:t>
      </w:r>
    </w:p>
    <w:p w14:paraId="079C757F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8544C0D" w14:textId="77777777" w:rsidR="00B972A9" w:rsidRDefault="009027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  <w:r>
        <w:rPr>
          <w:rFonts w:ascii="Calibri" w:hAnsi="Calibri" w:cs="Calibri"/>
        </w:rPr>
        <w:t>Nom :</w:t>
      </w:r>
    </w:p>
    <w:p w14:paraId="74F64A1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784429F" w14:textId="77777777" w:rsidR="00B972A9" w:rsidRDefault="009027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  <w:r>
        <w:rPr>
          <w:rFonts w:ascii="Calibri" w:hAnsi="Calibri" w:cs="Calibri"/>
        </w:rPr>
        <w:t>Adresse :</w:t>
      </w:r>
    </w:p>
    <w:p w14:paraId="17FC9C84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10D23C2" w14:textId="77777777" w:rsidR="00B972A9" w:rsidRDefault="009027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  <w:r>
        <w:rPr>
          <w:rFonts w:ascii="Calibri" w:hAnsi="Calibri" w:cs="Calibri"/>
        </w:rPr>
        <w:t>Téléphone :</w:t>
      </w:r>
    </w:p>
    <w:p w14:paraId="00219EF9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4DC739A" w14:textId="77777777" w:rsidR="00B972A9" w:rsidRDefault="009027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  <w:r>
        <w:rPr>
          <w:rFonts w:ascii="Calibri" w:hAnsi="Calibri" w:cs="Calibri"/>
        </w:rPr>
        <w:t>Fax :</w:t>
      </w:r>
    </w:p>
    <w:p w14:paraId="384B96D1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6E596CF" w14:textId="77777777" w:rsidR="00B972A9" w:rsidRDefault="009027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  <w:r>
        <w:rPr>
          <w:rFonts w:ascii="Calibri" w:hAnsi="Calibri" w:cs="Calibri"/>
        </w:rPr>
        <w:t>Courriel :</w:t>
      </w:r>
    </w:p>
    <w:p w14:paraId="70D75697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021E56E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7F6B6920" w14:textId="77777777" w:rsidR="00B972A9" w:rsidRDefault="00B972A9">
      <w:pPr>
        <w:ind w:left="-900"/>
        <w:rPr>
          <w:rFonts w:ascii="Calibri" w:hAnsi="Calibri" w:cs="Calibri"/>
        </w:rPr>
      </w:pPr>
    </w:p>
    <w:p w14:paraId="56ACEB5B" w14:textId="77777777" w:rsidR="00B972A9" w:rsidRDefault="009027FC">
      <w:pPr>
        <w:spacing w:after="120"/>
        <w:ind w:left="-851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Motivation </w:t>
      </w:r>
    </w:p>
    <w:tbl>
      <w:tblPr>
        <w:tblW w:w="11020" w:type="dxa"/>
        <w:tblInd w:w="-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0"/>
      </w:tblGrid>
      <w:tr w:rsidR="00B972A9" w14:paraId="7E3984B7" w14:textId="77777777">
        <w:tblPrEx>
          <w:tblCellMar>
            <w:top w:w="0" w:type="dxa"/>
            <w:bottom w:w="0" w:type="dxa"/>
          </w:tblCellMar>
        </w:tblPrEx>
        <w:trPr>
          <w:trHeight w:val="7050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DF047" w14:textId="77777777" w:rsidR="00B972A9" w:rsidRDefault="00B972A9">
            <w:pPr>
              <w:ind w:left="-67"/>
              <w:rPr>
                <w:rFonts w:ascii="Calibri" w:hAnsi="Calibri" w:cs="Calibri"/>
              </w:rPr>
            </w:pPr>
          </w:p>
          <w:p w14:paraId="7187B50C" w14:textId="77777777" w:rsidR="00B972A9" w:rsidRDefault="00B972A9">
            <w:pPr>
              <w:ind w:left="-67"/>
              <w:rPr>
                <w:rFonts w:ascii="Calibri" w:hAnsi="Calibri" w:cs="Calibri"/>
              </w:rPr>
            </w:pPr>
          </w:p>
        </w:tc>
      </w:tr>
    </w:tbl>
    <w:p w14:paraId="7FA56E51" w14:textId="77777777" w:rsidR="00B972A9" w:rsidRDefault="00B972A9">
      <w:pPr>
        <w:spacing w:after="120"/>
        <w:ind w:left="-851"/>
        <w:rPr>
          <w:rFonts w:ascii="Calibri" w:hAnsi="Calibri" w:cs="Calibri"/>
          <w:b/>
          <w:i/>
          <w:szCs w:val="24"/>
        </w:rPr>
      </w:pPr>
    </w:p>
    <w:p w14:paraId="088613CA" w14:textId="77777777" w:rsidR="00B972A9" w:rsidRDefault="009027FC">
      <w:pPr>
        <w:spacing w:after="120"/>
        <w:ind w:left="-851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Curriculum vitae du responsable du projet ou présentation de l’association </w:t>
      </w:r>
    </w:p>
    <w:p w14:paraId="1AB1D15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2B825AF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D8A7DD1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509B39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03A5FB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A770FD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4A706C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6BB71C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007F02C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B95B9E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A08A3D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881297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E1FCDCF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5275E68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25D9E4F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C8F376F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D4E6507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386B73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230055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7488E5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589E6B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663F686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3F54249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2FCA1A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70D2EAF8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68D21B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F53E3AA" w14:textId="77777777" w:rsidR="00B972A9" w:rsidRDefault="00B972A9">
      <w:pPr>
        <w:ind w:left="-900"/>
        <w:rPr>
          <w:rFonts w:ascii="Calibri" w:hAnsi="Calibri" w:cs="Calibri"/>
        </w:rPr>
      </w:pPr>
    </w:p>
    <w:p w14:paraId="6051DDB4" w14:textId="77777777" w:rsidR="00B972A9" w:rsidRDefault="00B972A9">
      <w:pPr>
        <w:ind w:left="-900"/>
        <w:rPr>
          <w:rFonts w:ascii="Calibri" w:hAnsi="Calibri" w:cs="Calibri"/>
        </w:rPr>
      </w:pPr>
    </w:p>
    <w:p w14:paraId="3FB32047" w14:textId="77777777" w:rsidR="00B972A9" w:rsidRDefault="009027FC">
      <w:pPr>
        <w:numPr>
          <w:ilvl w:val="0"/>
          <w:numId w:val="1"/>
        </w:numPr>
        <w:tabs>
          <w:tab w:val="left" w:pos="0"/>
        </w:tabs>
        <w:spacing w:after="120"/>
        <w:ind w:left="0" w:hanging="53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Le Projet </w:t>
      </w:r>
    </w:p>
    <w:p w14:paraId="55EA0E1F" w14:textId="77777777" w:rsidR="00B972A9" w:rsidRDefault="009027FC">
      <w:pPr>
        <w:numPr>
          <w:ilvl w:val="2"/>
          <w:numId w:val="2"/>
        </w:numPr>
        <w:tabs>
          <w:tab w:val="left" w:pos="-426"/>
          <w:tab w:val="left" w:pos="360"/>
        </w:tabs>
        <w:spacing w:after="120"/>
        <w:ind w:left="-426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Description</w:t>
      </w:r>
    </w:p>
    <w:p w14:paraId="0F2C9C4C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D74CBB4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4B785C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F94889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048425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F262D18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69CC69D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77C4728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5C2A65E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7754004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8258117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1D62C9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0788F04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C136C37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02B32B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7444EA1F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2D69316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CD57527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3FC41E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F79ABA9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9BB63B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4EC22FE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2072BC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826A83D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E11022D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D8D664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4992A86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3013F2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1DFB6C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E737EFA" w14:textId="77777777" w:rsidR="00B972A9" w:rsidRDefault="00B972A9">
      <w:pPr>
        <w:ind w:left="-900"/>
        <w:rPr>
          <w:rFonts w:ascii="Calibri" w:hAnsi="Calibri" w:cs="Calibri"/>
        </w:rPr>
      </w:pPr>
    </w:p>
    <w:p w14:paraId="5FDB2DBC" w14:textId="77777777" w:rsidR="00B972A9" w:rsidRDefault="00B972A9">
      <w:pPr>
        <w:ind w:left="-900"/>
        <w:rPr>
          <w:rFonts w:ascii="Calibri" w:hAnsi="Calibri" w:cs="Calibri"/>
        </w:rPr>
      </w:pPr>
    </w:p>
    <w:p w14:paraId="76767B4E" w14:textId="77777777" w:rsidR="00B972A9" w:rsidRDefault="009027FC">
      <w:pPr>
        <w:numPr>
          <w:ilvl w:val="2"/>
          <w:numId w:val="2"/>
        </w:numPr>
        <w:tabs>
          <w:tab w:val="left" w:pos="-426"/>
          <w:tab w:val="left" w:pos="360"/>
        </w:tabs>
        <w:spacing w:after="120"/>
        <w:ind w:left="-426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Population ciblée</w:t>
      </w:r>
    </w:p>
    <w:p w14:paraId="3A6562C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E8A9D64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6C4FB4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DE835CC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064A1A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F99AB7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554492E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D8825B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B1C3D5E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56B0F1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72F04A7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71D25AF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DF805C7" w14:textId="77777777" w:rsidR="00B972A9" w:rsidRDefault="00B972A9">
      <w:pPr>
        <w:ind w:left="-900"/>
        <w:rPr>
          <w:rFonts w:ascii="Calibri" w:hAnsi="Calibri" w:cs="Calibri"/>
        </w:rPr>
      </w:pPr>
    </w:p>
    <w:p w14:paraId="1F02738B" w14:textId="77777777" w:rsidR="00B972A9" w:rsidRDefault="00B972A9">
      <w:pPr>
        <w:ind w:left="-900"/>
        <w:rPr>
          <w:rFonts w:ascii="Calibri" w:hAnsi="Calibri" w:cs="Calibri"/>
        </w:rPr>
      </w:pPr>
    </w:p>
    <w:p w14:paraId="3C176394" w14:textId="77777777" w:rsidR="00B972A9" w:rsidRDefault="009027FC">
      <w:pPr>
        <w:numPr>
          <w:ilvl w:val="2"/>
          <w:numId w:val="2"/>
        </w:numPr>
        <w:tabs>
          <w:tab w:val="left" w:pos="-426"/>
          <w:tab w:val="left" w:pos="360"/>
        </w:tabs>
        <w:spacing w:after="120"/>
        <w:ind w:left="-426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 Retombées ou effets attendus, pérennité. </w:t>
      </w:r>
    </w:p>
    <w:p w14:paraId="6853F49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77DA234F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0689763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62895188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4909ACA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1331E2EE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7BDB90E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315238CC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3A59A5F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1C4146AF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0F415968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590F963D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4603897C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10BE466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6E9F5D31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72C70C18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5927F91E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6D8CCC3D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4D841FE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60C9599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277F63F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5D2B5166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61DE9F41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34905B5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210D644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20" w:color="000000"/>
          <w:right w:val="single" w:sz="4" w:space="4" w:color="000000"/>
        </w:pBdr>
        <w:ind w:left="-900"/>
        <w:jc w:val="both"/>
        <w:rPr>
          <w:rFonts w:ascii="Calibri" w:hAnsi="Calibri" w:cs="Calibri"/>
          <w:b/>
        </w:rPr>
      </w:pPr>
    </w:p>
    <w:p w14:paraId="19CC2CA4" w14:textId="77777777" w:rsidR="00B972A9" w:rsidRDefault="00B972A9">
      <w:pPr>
        <w:ind w:left="-900"/>
        <w:rPr>
          <w:rFonts w:ascii="Calibri" w:hAnsi="Calibri" w:cs="Calibri"/>
        </w:rPr>
      </w:pPr>
    </w:p>
    <w:p w14:paraId="48D9624C" w14:textId="77777777" w:rsidR="00B972A9" w:rsidRDefault="00B972A9">
      <w:pPr>
        <w:ind w:left="-900"/>
        <w:rPr>
          <w:rFonts w:ascii="Calibri" w:hAnsi="Calibri" w:cs="Calibri"/>
        </w:rPr>
      </w:pPr>
    </w:p>
    <w:p w14:paraId="569CEBD4" w14:textId="77777777" w:rsidR="00B972A9" w:rsidRDefault="009027FC">
      <w:pPr>
        <w:numPr>
          <w:ilvl w:val="0"/>
          <w:numId w:val="1"/>
        </w:numPr>
        <w:tabs>
          <w:tab w:val="left" w:pos="0"/>
        </w:tabs>
        <w:spacing w:after="120"/>
        <w:ind w:left="0" w:hanging="53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Mise en œuvre</w:t>
      </w:r>
    </w:p>
    <w:p w14:paraId="5D100545" w14:textId="77777777" w:rsidR="00B972A9" w:rsidRDefault="009027FC">
      <w:pPr>
        <w:numPr>
          <w:ilvl w:val="0"/>
          <w:numId w:val="3"/>
        </w:numPr>
        <w:tabs>
          <w:tab w:val="left" w:pos="-2586"/>
          <w:tab w:val="left" w:pos="-1800"/>
        </w:tabs>
        <w:spacing w:after="120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Partenariats possibles </w:t>
      </w:r>
    </w:p>
    <w:p w14:paraId="4AA71F6D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86D8001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BD44CF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A98F50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8FCACA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077D1A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FB3488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BF2B18C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892126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6D93C1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6E2C7B9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514D2BC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AE5379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6914ACF" w14:textId="77777777" w:rsidR="00B972A9" w:rsidRDefault="00B972A9">
      <w:pPr>
        <w:tabs>
          <w:tab w:val="left" w:pos="-426"/>
        </w:tabs>
        <w:ind w:left="-788"/>
        <w:rPr>
          <w:rFonts w:ascii="Calibri" w:hAnsi="Calibri" w:cs="Calibri"/>
          <w:b/>
          <w:i/>
          <w:szCs w:val="24"/>
        </w:rPr>
      </w:pPr>
    </w:p>
    <w:p w14:paraId="5EEFA337" w14:textId="77777777" w:rsidR="00B972A9" w:rsidRDefault="00B972A9">
      <w:pPr>
        <w:tabs>
          <w:tab w:val="left" w:pos="-426"/>
        </w:tabs>
        <w:ind w:left="-788"/>
        <w:rPr>
          <w:rFonts w:ascii="Calibri" w:hAnsi="Calibri" w:cs="Calibri"/>
          <w:b/>
          <w:i/>
          <w:szCs w:val="24"/>
        </w:rPr>
      </w:pPr>
    </w:p>
    <w:p w14:paraId="2A5561C7" w14:textId="77777777" w:rsidR="00B972A9" w:rsidRDefault="009027FC">
      <w:pPr>
        <w:numPr>
          <w:ilvl w:val="0"/>
          <w:numId w:val="3"/>
        </w:numPr>
        <w:tabs>
          <w:tab w:val="left" w:pos="-2586"/>
          <w:tab w:val="left" w:pos="-1800"/>
        </w:tabs>
        <w:spacing w:after="120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Méthode de travail, </w:t>
      </w:r>
      <w:r>
        <w:rPr>
          <w:rFonts w:ascii="Calibri" w:hAnsi="Calibri" w:cs="Calibri"/>
          <w:b/>
          <w:i/>
          <w:szCs w:val="24"/>
        </w:rPr>
        <w:t>planification</w:t>
      </w:r>
    </w:p>
    <w:p w14:paraId="2894DF3E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72452017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0ED190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2E4FE94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607249F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7B14ABB9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30CBF6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7B16F11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A2BB4B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9C043D1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FF68E6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50C0F6D4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5CA09D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02E778DC" w14:textId="77777777" w:rsidR="00B972A9" w:rsidRDefault="00B972A9">
      <w:pPr>
        <w:ind w:left="-900"/>
        <w:rPr>
          <w:rFonts w:ascii="Calibri" w:hAnsi="Calibri" w:cs="Calibri"/>
        </w:rPr>
      </w:pPr>
    </w:p>
    <w:p w14:paraId="051452E9" w14:textId="77777777" w:rsidR="00B972A9" w:rsidRDefault="009027FC">
      <w:pPr>
        <w:numPr>
          <w:ilvl w:val="0"/>
          <w:numId w:val="3"/>
        </w:numPr>
        <w:tabs>
          <w:tab w:val="left" w:pos="-2586"/>
          <w:tab w:val="left" w:pos="-1800"/>
        </w:tabs>
        <w:spacing w:after="120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lastRenderedPageBreak/>
        <w:t>Budget et sources de financement autres que le prix de la Solidarité MASFIP</w:t>
      </w:r>
    </w:p>
    <w:p w14:paraId="77BD76F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A897C52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77332ED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29757F79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BA8027A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773BAA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DCCFC6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BFAC8F0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EFB85C3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2477D3B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4B9C0FC8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3D16533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1C82F325" w14:textId="77777777" w:rsidR="00B972A9" w:rsidRDefault="00B972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0"/>
        <w:rPr>
          <w:rFonts w:ascii="Calibri" w:hAnsi="Calibri" w:cs="Calibri"/>
        </w:rPr>
      </w:pPr>
    </w:p>
    <w:p w14:paraId="66B69294" w14:textId="77777777" w:rsidR="00B972A9" w:rsidRDefault="00B972A9">
      <w:pPr>
        <w:ind w:left="-900"/>
        <w:rPr>
          <w:rFonts w:ascii="Calibri" w:hAnsi="Calibri" w:cs="Calibri"/>
        </w:rPr>
      </w:pPr>
    </w:p>
    <w:p w14:paraId="05222431" w14:textId="77777777" w:rsidR="00B972A9" w:rsidRDefault="00B972A9">
      <w:pPr>
        <w:ind w:left="-900"/>
        <w:jc w:val="both"/>
        <w:rPr>
          <w:rFonts w:ascii="Calibri" w:hAnsi="Calibri" w:cs="Calibri"/>
          <w:b/>
        </w:rPr>
      </w:pPr>
    </w:p>
    <w:p w14:paraId="09D318E9" w14:textId="77777777" w:rsidR="00B972A9" w:rsidRDefault="00B972A9">
      <w:pPr>
        <w:ind w:left="-900"/>
        <w:jc w:val="both"/>
        <w:rPr>
          <w:rFonts w:ascii="Calibri" w:hAnsi="Calibri" w:cs="Calibri"/>
          <w:b/>
        </w:rPr>
      </w:pPr>
    </w:p>
    <w:p w14:paraId="026F6376" w14:textId="77777777" w:rsidR="00B972A9" w:rsidRDefault="009027FC">
      <w:pPr>
        <w:ind w:left="-90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Tous documents utiles pouvant contribuer à une meilleure compréhension du projet pourront être transmis à l’appui du dossier.</w:t>
      </w:r>
    </w:p>
    <w:p w14:paraId="06475DEB" w14:textId="77777777" w:rsidR="00B972A9" w:rsidRDefault="00B972A9">
      <w:pPr>
        <w:ind w:left="-900"/>
        <w:jc w:val="both"/>
        <w:rPr>
          <w:rFonts w:ascii="Calibri" w:hAnsi="Calibri" w:cs="Calibri"/>
          <w:b/>
        </w:rPr>
      </w:pPr>
    </w:p>
    <w:p w14:paraId="7AEAAEC0" w14:textId="77777777" w:rsidR="00B972A9" w:rsidRDefault="00B972A9">
      <w:pPr>
        <w:ind w:left="-900"/>
        <w:jc w:val="both"/>
        <w:rPr>
          <w:rFonts w:ascii="Calibri" w:hAnsi="Calibri" w:cs="Calibri"/>
          <w:b/>
        </w:rPr>
      </w:pPr>
    </w:p>
    <w:p w14:paraId="183EFD4B" w14:textId="77777777" w:rsidR="00B972A9" w:rsidRDefault="009027FC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Les </w:t>
      </w:r>
      <w:r>
        <w:rPr>
          <w:rFonts w:ascii="Calibri" w:hAnsi="Calibri" w:cs="Calibri"/>
        </w:rPr>
        <w:t>soussigné(e)s s’engagent à respecter les dispositions du règlement du « Prix de la Solidarité MASFIP » et à accepter le(s) choix du jury.</w:t>
      </w:r>
    </w:p>
    <w:p w14:paraId="4387F30C" w14:textId="77777777" w:rsidR="00B972A9" w:rsidRDefault="00B972A9">
      <w:pPr>
        <w:ind w:left="-900"/>
        <w:jc w:val="both"/>
        <w:rPr>
          <w:rFonts w:ascii="Calibri" w:hAnsi="Calibri" w:cs="Calibri"/>
          <w:b/>
        </w:rPr>
      </w:pPr>
    </w:p>
    <w:p w14:paraId="5183F42A" w14:textId="77777777" w:rsidR="00B972A9" w:rsidRDefault="00B972A9">
      <w:pPr>
        <w:ind w:left="-900"/>
        <w:jc w:val="both"/>
        <w:rPr>
          <w:rFonts w:ascii="Calibri" w:hAnsi="Calibri" w:cs="Calibri"/>
          <w:b/>
        </w:rPr>
      </w:pPr>
    </w:p>
    <w:p w14:paraId="4E3AE32C" w14:textId="77777777" w:rsidR="00B972A9" w:rsidRDefault="00B972A9">
      <w:pPr>
        <w:ind w:left="-900"/>
        <w:jc w:val="both"/>
        <w:rPr>
          <w:rFonts w:ascii="Calibri" w:hAnsi="Calibri" w:cs="Calibri"/>
          <w:b/>
        </w:rPr>
      </w:pPr>
    </w:p>
    <w:p w14:paraId="4429E8C0" w14:textId="77777777" w:rsidR="00B972A9" w:rsidRDefault="009027FC">
      <w:pPr>
        <w:tabs>
          <w:tab w:val="left" w:pos="5670"/>
        </w:tabs>
        <w:ind w:left="-90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Date </w:t>
      </w:r>
      <w:r>
        <w:rPr>
          <w:rFonts w:ascii="Calibri" w:hAnsi="Calibri" w:cs="Calibri"/>
          <w:b/>
        </w:rPr>
        <w:tab/>
        <w:t>signature</w:t>
      </w:r>
    </w:p>
    <w:p w14:paraId="16D2D875" w14:textId="77777777" w:rsidR="00B972A9" w:rsidRDefault="009027FC">
      <w:pPr>
        <w:tabs>
          <w:tab w:val="left" w:pos="4253"/>
        </w:tabs>
        <w:ind w:left="-900"/>
        <w:jc w:val="both"/>
      </w:pPr>
      <w:r>
        <w:rPr>
          <w:rFonts w:ascii="Calibri" w:hAnsi="Calibri" w:cs="Calibri"/>
          <w:b/>
        </w:rPr>
        <w:tab/>
        <w:t>Du responsable du projet ou de l’action</w:t>
      </w:r>
    </w:p>
    <w:sectPr w:rsidR="00B972A9">
      <w:headerReference w:type="default" r:id="rId7"/>
      <w:footerReference w:type="default" r:id="rId8"/>
      <w:pgSz w:w="11906" w:h="16838"/>
      <w:pgMar w:top="167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74B1" w14:textId="77777777" w:rsidR="00000000" w:rsidRDefault="009027FC">
      <w:r>
        <w:separator/>
      </w:r>
    </w:p>
  </w:endnote>
  <w:endnote w:type="continuationSeparator" w:id="0">
    <w:p w14:paraId="0ED65367" w14:textId="77777777" w:rsidR="00000000" w:rsidRDefault="0090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ight">
    <w:altName w:val="Century Gothic"/>
    <w:charset w:val="00"/>
    <w:family w:val="swiss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DB28" w14:textId="77777777" w:rsidR="00031536" w:rsidRDefault="009027FC">
    <w:pPr>
      <w:pStyle w:val="Pieddepage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sur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B7A7" w14:textId="77777777" w:rsidR="00000000" w:rsidRDefault="009027FC">
      <w:r>
        <w:rPr>
          <w:color w:val="000000"/>
        </w:rPr>
        <w:separator/>
      </w:r>
    </w:p>
  </w:footnote>
  <w:footnote w:type="continuationSeparator" w:id="0">
    <w:p w14:paraId="68777097" w14:textId="77777777" w:rsidR="00000000" w:rsidRDefault="0090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2343" w14:textId="0308AC56" w:rsidR="00031536" w:rsidRDefault="009027FC">
    <w:pPr>
      <w:pStyle w:val="En-tte"/>
      <w:tabs>
        <w:tab w:val="clear" w:pos="4536"/>
        <w:tab w:val="clear" w:pos="9072"/>
      </w:tabs>
      <w:ind w:right="849"/>
      <w:jc w:val="center"/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714B82C6" wp14:editId="1F959677">
          <wp:simplePos x="0" y="0"/>
          <wp:positionH relativeFrom="column">
            <wp:posOffset>-567055</wp:posOffset>
          </wp:positionH>
          <wp:positionV relativeFrom="paragraph">
            <wp:posOffset>-257175</wp:posOffset>
          </wp:positionV>
          <wp:extent cx="1615440" cy="685800"/>
          <wp:effectExtent l="0" t="0" r="3810" b="0"/>
          <wp:wrapNone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</w:rPr>
      <w:t>MASFIP - 6 rue Bouchardon - 75486 PARIS cedex 10</w:t>
    </w:r>
  </w:p>
  <w:p w14:paraId="7268B1BB" w14:textId="399ACF1F" w:rsidR="00031536" w:rsidRDefault="009027FC">
    <w:pPr>
      <w:pStyle w:val="En-tte"/>
      <w:tabs>
        <w:tab w:val="clear" w:pos="4536"/>
        <w:tab w:val="clear" w:pos="9072"/>
      </w:tabs>
      <w:ind w:right="849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C5"/>
    <w:multiLevelType w:val="multilevel"/>
    <w:tmpl w:val="00727EFE"/>
    <w:lvl w:ilvl="0"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80" w:hanging="360"/>
      </w:pPr>
      <w:rPr>
        <w:rFonts w:ascii="Wingdings" w:hAnsi="Wingdings"/>
      </w:rPr>
    </w:lvl>
  </w:abstractNum>
  <w:abstractNum w:abstractNumId="1" w15:restartNumberingAfterBreak="0">
    <w:nsid w:val="25197C32"/>
    <w:multiLevelType w:val="multilevel"/>
    <w:tmpl w:val="C1F2DDD4"/>
    <w:lvl w:ilvl="0"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80" w:hanging="360"/>
      </w:pPr>
      <w:rPr>
        <w:rFonts w:ascii="Wingdings" w:hAnsi="Wingdings"/>
      </w:rPr>
    </w:lvl>
  </w:abstractNum>
  <w:abstractNum w:abstractNumId="2" w15:restartNumberingAfterBreak="0">
    <w:nsid w:val="57522C6D"/>
    <w:multiLevelType w:val="multilevel"/>
    <w:tmpl w:val="21B43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5248">
    <w:abstractNumId w:val="0"/>
  </w:num>
  <w:num w:numId="2" w16cid:durableId="1130704708">
    <w:abstractNumId w:val="1"/>
  </w:num>
  <w:num w:numId="3" w16cid:durableId="208556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72A9"/>
    <w:rsid w:val="009027FC"/>
    <w:rsid w:val="00B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01DA8"/>
  <w15:docId w15:val="{5E07EBD1-20DE-41E5-909A-22AD436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Futura Light" w:eastAsia="Times New Roman" w:hAnsi="Futura Light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Futura Light" w:eastAsia="Times New Roman" w:hAnsi="Futura Light" w:cs="Times New Roman"/>
      <w:sz w:val="24"/>
      <w:szCs w:val="20"/>
      <w:lang w:eastAsia="fr-FR"/>
    </w:rPr>
  </w:style>
  <w:style w:type="paragraph" w:styleId="Titre">
    <w:name w:val="Title"/>
    <w:basedOn w:val="Normal"/>
    <w:uiPriority w:val="10"/>
    <w:qFormat/>
    <w:pPr>
      <w:ind w:left="-900"/>
      <w:jc w:val="center"/>
    </w:pPr>
    <w:rPr>
      <w:rFonts w:ascii="Castellar" w:hAnsi="Castellar"/>
      <w:b/>
      <w:sz w:val="36"/>
      <w:u w:val="single"/>
    </w:rPr>
  </w:style>
  <w:style w:type="character" w:customStyle="1" w:styleId="TitreCar">
    <w:name w:val="Titre Car"/>
    <w:basedOn w:val="Policepardfaut"/>
    <w:rPr>
      <w:rFonts w:ascii="Castellar" w:eastAsia="Times New Roman" w:hAnsi="Castellar" w:cs="Times New Roman"/>
      <w:b/>
      <w:sz w:val="36"/>
      <w:szCs w:val="20"/>
      <w:u w:val="single"/>
      <w:lang w:eastAsia="fr-FR"/>
    </w:rPr>
  </w:style>
  <w:style w:type="paragraph" w:styleId="Retraitcorpsdetexte">
    <w:name w:val="Body Text Indent"/>
    <w:basedOn w:val="Normal"/>
    <w:pPr>
      <w:pBdr>
        <w:top w:val="single" w:sz="4" w:space="1" w:color="000000"/>
        <w:left w:val="single" w:sz="4" w:space="4" w:color="000000"/>
        <w:bottom w:val="single" w:sz="4" w:space="20" w:color="000000"/>
        <w:right w:val="single" w:sz="4" w:space="4" w:color="000000"/>
      </w:pBdr>
      <w:ind w:left="-900"/>
      <w:jc w:val="both"/>
    </w:pPr>
    <w:rPr>
      <w:rFonts w:ascii="Bookman Old Style" w:hAnsi="Bookman Old Style"/>
      <w:b/>
    </w:rPr>
  </w:style>
  <w:style w:type="character" w:customStyle="1" w:styleId="RetraitcorpsdetexteCar">
    <w:name w:val="Retrait corps de texte Car"/>
    <w:basedOn w:val="Policepardfaut"/>
    <w:rPr>
      <w:rFonts w:ascii="Bookman Old Style" w:eastAsia="Times New Roman" w:hAnsi="Bookman Old Style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mmedioni</dc:creator>
  <cp:lastModifiedBy>Christel LEFEBURE</cp:lastModifiedBy>
  <cp:revision>2</cp:revision>
  <dcterms:created xsi:type="dcterms:W3CDTF">2022-12-20T15:46:00Z</dcterms:created>
  <dcterms:modified xsi:type="dcterms:W3CDTF">2022-12-20T15:46:00Z</dcterms:modified>
</cp:coreProperties>
</file>